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7C" w:rsidRDefault="00AC387C">
      <w:pPr>
        <w:jc w:val="center"/>
        <w:rPr>
          <w:lang w:val="en-US"/>
        </w:rPr>
      </w:pPr>
      <w:r>
        <w:rPr>
          <w:noProof/>
          <w:lang w:eastAsia="es-AR"/>
        </w:rPr>
        <w:pict>
          <v:rect id="Imagen 1" o:spid="_x0000_s1026" style="position:absolute;left:0;text-align:left;margin-left:0;margin-top:0;width:320.95pt;height:87.7pt;z-index:251658240;mso-position-vertical:top" stroked="f" strokecolor="#3465a4">
            <v:stroke joinstyle="round"/>
            <v:imagedata r:id="rId5" o:title=""/>
          </v:rect>
        </w:pict>
      </w:r>
    </w:p>
    <w:p w:rsidR="00AC387C" w:rsidRDefault="00AC387C">
      <w:pPr>
        <w:jc w:val="center"/>
      </w:pPr>
      <w:r w:rsidRPr="00534EDC">
        <w:t xml:space="preserve">                                                                                                         </w:t>
      </w:r>
    </w:p>
    <w:p w:rsidR="00AC387C" w:rsidRDefault="00AC387C">
      <w:pPr>
        <w:jc w:val="center"/>
      </w:pPr>
    </w:p>
    <w:p w:rsidR="00AC387C" w:rsidRDefault="00AC387C" w:rsidP="000A2564">
      <w:pPr>
        <w:jc w:val="center"/>
      </w:pPr>
      <w:r>
        <w:t xml:space="preserve">4 de </w:t>
      </w:r>
    </w:p>
    <w:p w:rsidR="00AC387C" w:rsidRDefault="00AC387C" w:rsidP="006D58D2">
      <w:pPr>
        <w:pStyle w:val="NormalWeb"/>
        <w:spacing w:after="0" w:line="240" w:lineRule="auto"/>
        <w:jc w:val="right"/>
      </w:pPr>
      <w:r>
        <w:rPr>
          <w:rFonts w:ascii="Calibri" w:hAnsi="Calibri" w:cs="Calibri"/>
          <w:sz w:val="22"/>
          <w:szCs w:val="22"/>
        </w:rPr>
        <w:t>Cipolletti , Rio Negro, 10 de Diciembre de 2017</w:t>
      </w:r>
    </w:p>
    <w:p w:rsidR="00AC387C" w:rsidRDefault="00AC387C" w:rsidP="006D58D2">
      <w:pPr>
        <w:pStyle w:val="western"/>
        <w:spacing w:after="0" w:line="240" w:lineRule="auto"/>
      </w:pPr>
    </w:p>
    <w:p w:rsidR="00AC387C" w:rsidRDefault="00AC387C" w:rsidP="006D58D2">
      <w:pPr>
        <w:pStyle w:val="western"/>
        <w:spacing w:after="0" w:line="312" w:lineRule="auto"/>
        <w:rPr>
          <w:smallCaps/>
        </w:rPr>
      </w:pPr>
    </w:p>
    <w:p w:rsidR="00AC387C" w:rsidRDefault="00AC387C" w:rsidP="006D58D2">
      <w:pPr>
        <w:pStyle w:val="western"/>
        <w:spacing w:after="0" w:line="312" w:lineRule="auto"/>
      </w:pPr>
      <w:r>
        <w:rPr>
          <w:rFonts w:ascii="Calibri" w:hAnsi="Calibri" w:cs="Calibri"/>
          <w:b/>
          <w:bCs/>
          <w:sz w:val="22"/>
          <w:szCs w:val="22"/>
          <w:u w:val="single"/>
        </w:rPr>
        <w:t>Presente</w:t>
      </w:r>
    </w:p>
    <w:p w:rsidR="00AC387C" w:rsidRDefault="00AC387C" w:rsidP="006D58D2">
      <w:pPr>
        <w:pStyle w:val="western"/>
        <w:spacing w:after="0" w:line="312" w:lineRule="auto"/>
        <w:jc w:val="right"/>
      </w:pPr>
    </w:p>
    <w:p w:rsidR="00AC387C" w:rsidRDefault="00AC387C" w:rsidP="006D58D2">
      <w:pPr>
        <w:pStyle w:val="western"/>
        <w:spacing w:after="0" w:line="312" w:lineRule="auto"/>
        <w:jc w:val="right"/>
      </w:pPr>
      <w:r>
        <w:rPr>
          <w:rFonts w:ascii="Calibri" w:hAnsi="Calibri" w:cs="Calibri"/>
          <w:i/>
          <w:iCs/>
          <w:sz w:val="22"/>
          <w:szCs w:val="22"/>
          <w:u w:val="single"/>
        </w:rPr>
        <w:t>Ref</w:t>
      </w:r>
      <w:r>
        <w:rPr>
          <w:rFonts w:ascii="Calibri" w:hAnsi="Calibri" w:cs="Calibri"/>
          <w:i/>
          <w:iCs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CAMPEONATO DE LA REPUBLICA PARA INFANTILES Y MENORES </w:t>
      </w:r>
    </w:p>
    <w:p w:rsidR="00AC387C" w:rsidRDefault="00AC387C" w:rsidP="006D58D2">
      <w:pPr>
        <w:pStyle w:val="western"/>
        <w:spacing w:after="0" w:line="312" w:lineRule="auto"/>
        <w:jc w:val="right"/>
      </w:pPr>
    </w:p>
    <w:p w:rsidR="00AC387C" w:rsidRDefault="00AC387C" w:rsidP="006D58D2">
      <w:pPr>
        <w:pStyle w:val="NormalWeb"/>
        <w:spacing w:after="0" w:line="312" w:lineRule="auto"/>
      </w:pPr>
    </w:p>
    <w:p w:rsidR="00AC387C" w:rsidRDefault="00AC387C" w:rsidP="006D58D2">
      <w:pPr>
        <w:pStyle w:val="NormalWeb"/>
        <w:spacing w:after="0" w:line="312" w:lineRule="auto"/>
      </w:pP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sz w:val="22"/>
          <w:szCs w:val="22"/>
        </w:rPr>
        <w:t>De nuestra mayor consideración:</w:t>
      </w:r>
    </w:p>
    <w:p w:rsidR="00AC387C" w:rsidRDefault="00AC387C" w:rsidP="006D58D2">
      <w:pPr>
        <w:pStyle w:val="NormalWeb"/>
        <w:spacing w:after="119" w:line="312" w:lineRule="auto"/>
        <w:ind w:firstLine="2880"/>
      </w:pPr>
      <w:r>
        <w:rPr>
          <w:rFonts w:ascii="Calibri" w:hAnsi="Calibri" w:cs="Calibri"/>
          <w:sz w:val="22"/>
          <w:szCs w:val="22"/>
        </w:rPr>
        <w:t xml:space="preserve">Por medio de la presente, tenemos el agrado de invitar a la Institución que Ud. representa, a participar del </w:t>
      </w:r>
      <w:r>
        <w:rPr>
          <w:rFonts w:ascii="Calibri" w:hAnsi="Calibri" w:cs="Calibri"/>
          <w:b/>
          <w:bCs/>
          <w:sz w:val="22"/>
          <w:szCs w:val="22"/>
        </w:rPr>
        <w:t>“CAMPEONATO NACIONAL DE INFANTILES Y MENORES”</w:t>
      </w:r>
      <w:r>
        <w:rPr>
          <w:rFonts w:ascii="Calibri" w:hAnsi="Calibri" w:cs="Calibri"/>
          <w:sz w:val="22"/>
          <w:szCs w:val="22"/>
        </w:rPr>
        <w:t xml:space="preserve">.- </w:t>
      </w:r>
    </w:p>
    <w:p w:rsidR="00AC387C" w:rsidRDefault="00AC387C" w:rsidP="006D58D2">
      <w:pPr>
        <w:pStyle w:val="NormalWeb"/>
        <w:spacing w:after="119" w:line="312" w:lineRule="auto"/>
        <w:ind w:firstLine="2880"/>
      </w:pPr>
      <w:r>
        <w:rPr>
          <w:rFonts w:ascii="Calibri" w:hAnsi="Calibri" w:cs="Calibri"/>
          <w:sz w:val="22"/>
          <w:szCs w:val="22"/>
        </w:rPr>
        <w:t>El mismo se disputará durante los días 25</w:t>
      </w:r>
      <w:r>
        <w:rPr>
          <w:rFonts w:ascii="Calibri" w:hAnsi="Calibri" w:cs="Calibri"/>
          <w:b/>
          <w:bCs/>
          <w:sz w:val="22"/>
          <w:szCs w:val="22"/>
        </w:rPr>
        <w:t xml:space="preserve"> al 28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de Enero de 2018 en Cuatro </w:t>
      </w:r>
      <w:r>
        <w:rPr>
          <w:rFonts w:ascii="Calibri" w:hAnsi="Calibri" w:cs="Calibri"/>
          <w:sz w:val="22"/>
          <w:szCs w:val="22"/>
        </w:rPr>
        <w:t>jornadas - a realizarse en el CLUB CIPOLLETTI PISCINA DE 25 METROS Y 6 ANDARIVELES cito en calle Mengelle 210 de la ciudad de Cipolletti, Provincia de Rio Negro y contará con la fiscalización de la Confederación Argentina de Deportes Acuáticos, el Colegio de Arbitros de la República Argentina y la Federación Rionegrina de Natación.-</w:t>
      </w:r>
    </w:p>
    <w:p w:rsidR="00AC387C" w:rsidRDefault="00AC387C" w:rsidP="006D58D2">
      <w:pPr>
        <w:pStyle w:val="NormalWeb"/>
        <w:spacing w:after="119" w:line="312" w:lineRule="auto"/>
        <w:ind w:firstLine="2880"/>
      </w:pPr>
      <w:r>
        <w:rPr>
          <w:rFonts w:ascii="Calibri" w:hAnsi="Calibri" w:cs="Calibri"/>
          <w:i/>
          <w:iCs/>
          <w:sz w:val="22"/>
          <w:szCs w:val="22"/>
        </w:rPr>
        <w:t>La asistencia de una delegación en representación de su Institución jerarquizará el torneo y nos permitirá hacer de ésta, una competencia memorable.</w:t>
      </w:r>
      <w:r>
        <w:rPr>
          <w:rFonts w:ascii="Calibri" w:hAnsi="Calibri" w:cs="Calibri"/>
          <w:sz w:val="22"/>
          <w:szCs w:val="22"/>
        </w:rPr>
        <w:t xml:space="preserve"> -</w:t>
      </w:r>
    </w:p>
    <w:p w:rsidR="00AC387C" w:rsidRDefault="00AC387C" w:rsidP="006D58D2">
      <w:pPr>
        <w:pStyle w:val="NormalWeb"/>
        <w:spacing w:after="119" w:line="240" w:lineRule="auto"/>
        <w:ind w:firstLine="2880"/>
      </w:pPr>
      <w:r>
        <w:rPr>
          <w:rFonts w:ascii="Calibri" w:hAnsi="Calibri" w:cs="Calibri"/>
          <w:sz w:val="22"/>
          <w:szCs w:val="22"/>
        </w:rPr>
        <w:t>Esperando poder contar con su participación, lo saludan cordialmente.-</w:t>
      </w:r>
    </w:p>
    <w:p w:rsidR="00AC387C" w:rsidRDefault="00AC387C" w:rsidP="006D58D2">
      <w:pPr>
        <w:pStyle w:val="NormalWeb"/>
        <w:spacing w:after="119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Inscripciones:</w:t>
      </w:r>
      <w:r>
        <w:rPr>
          <w:rFonts w:ascii="Calibri" w:hAnsi="Calibri" w:cs="Calibri"/>
          <w:sz w:val="22"/>
          <w:szCs w:val="22"/>
        </w:rPr>
        <w:t xml:space="preserve"> listado de buena fe a </w:t>
      </w:r>
      <w:r>
        <w:rPr>
          <w:rFonts w:ascii="Calibri" w:hAnsi="Calibri" w:cs="Calibri"/>
          <w:color w:val="0000FF"/>
          <w:sz w:val="22"/>
          <w:szCs w:val="22"/>
          <w:u w:val="single"/>
        </w:rPr>
        <w:t>ferina2006@yahoo.com.ar</w:t>
      </w:r>
      <w:r>
        <w:rPr>
          <w:rFonts w:ascii="Calibri" w:hAnsi="Calibri" w:cs="Calibri"/>
          <w:sz w:val="22"/>
          <w:szCs w:val="22"/>
        </w:rPr>
        <w:t xml:space="preserve"> con copia a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cadda@hotmail.com</w:t>
        </w:r>
      </w:hyperlink>
      <w:r>
        <w:rPr>
          <w:rFonts w:ascii="Calibri" w:hAnsi="Calibri" w:cs="Calibri"/>
          <w:sz w:val="22"/>
          <w:szCs w:val="22"/>
        </w:rPr>
        <w:t xml:space="preserve">,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sergioantonini@cadda.org.ar</w:t>
        </w:r>
      </w:hyperlink>
      <w:r>
        <w:rPr>
          <w:rFonts w:ascii="Calibri" w:hAnsi="Calibri" w:cs="Calibri"/>
          <w:sz w:val="22"/>
          <w:szCs w:val="22"/>
        </w:rPr>
        <w:t xml:space="preserve"> hasta el día lunes 15 de Enero de 2018 a las 18hrs certificadas por la Federación de origen.- </w:t>
      </w:r>
    </w:p>
    <w:p w:rsidR="00AC387C" w:rsidRDefault="00AC387C" w:rsidP="006D58D2">
      <w:pPr>
        <w:pStyle w:val="NormalWeb"/>
        <w:spacing w:after="119" w:line="312" w:lineRule="auto"/>
      </w:pPr>
    </w:p>
    <w:p w:rsidR="00AC387C" w:rsidRDefault="00AC387C" w:rsidP="006D58D2">
      <w:pPr>
        <w:pStyle w:val="NormalWeb"/>
        <w:spacing w:after="119" w:line="312" w:lineRule="auto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rect id="_x0000_s1027" style="position:absolute;margin-left:12pt;margin-top:12pt;width:320.95pt;height:87.7pt;z-index:251659264" stroked="f" strokecolor="#3465a4">
            <v:stroke joinstyle="round"/>
            <v:imagedata r:id="rId5" o:title=""/>
          </v:rect>
        </w:pict>
      </w:r>
    </w:p>
    <w:p w:rsidR="00AC387C" w:rsidRDefault="00AC387C" w:rsidP="006D58D2">
      <w:pPr>
        <w:pStyle w:val="NormalWeb"/>
        <w:spacing w:after="119" w:line="312" w:lineRule="auto"/>
        <w:rPr>
          <w:rFonts w:ascii="Calibri" w:hAnsi="Calibri" w:cs="Calibri"/>
          <w:sz w:val="22"/>
          <w:szCs w:val="22"/>
        </w:rPr>
      </w:pPr>
    </w:p>
    <w:p w:rsidR="00AC387C" w:rsidRDefault="00AC387C" w:rsidP="006D58D2">
      <w:pPr>
        <w:pStyle w:val="NormalWeb"/>
        <w:spacing w:after="119" w:line="312" w:lineRule="auto"/>
        <w:rPr>
          <w:rFonts w:ascii="Calibri" w:hAnsi="Calibri" w:cs="Calibri"/>
          <w:sz w:val="22"/>
          <w:szCs w:val="22"/>
        </w:rPr>
      </w:pPr>
    </w:p>
    <w:p w:rsidR="00AC387C" w:rsidRDefault="00AC387C" w:rsidP="006D58D2">
      <w:pPr>
        <w:pStyle w:val="NormalWeb"/>
        <w:spacing w:after="119" w:line="312" w:lineRule="auto"/>
        <w:rPr>
          <w:rFonts w:ascii="Calibri" w:hAnsi="Calibri" w:cs="Calibri"/>
          <w:sz w:val="22"/>
          <w:szCs w:val="22"/>
        </w:rPr>
      </w:pP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sz w:val="22"/>
          <w:szCs w:val="22"/>
        </w:rPr>
        <w:t>Pago de Inscripciones y seguro obligatorio: El costo de inscripción será de $750 (pesos setecientos cincuenta) mas $50 (cincuenta pesos) en concepto de seguro obligatorio.-</w:t>
      </w: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sz w:val="22"/>
          <w:szCs w:val="22"/>
        </w:rPr>
        <w:t>Aquellos deportistas cuyas federaciones adjunten inscripciones con póliza que acredite la existencia del seguro contratado para esos deportistas no abonaran el mismo.-</w:t>
      </w:r>
    </w:p>
    <w:p w:rsidR="00AC387C" w:rsidRDefault="00AC387C" w:rsidP="006D58D2">
      <w:pPr>
        <w:pStyle w:val="NormalWeb"/>
        <w:spacing w:after="240" w:line="312" w:lineRule="auto"/>
      </w:pP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sz w:val="22"/>
          <w:szCs w:val="22"/>
        </w:rPr>
        <w:t xml:space="preserve">El pago se podrá realizar vía depósito bancario a la cuenta de la </w:t>
      </w:r>
      <w:r>
        <w:rPr>
          <w:rFonts w:ascii="Calibri" w:hAnsi="Calibri" w:cs="Calibri"/>
          <w:b/>
          <w:bCs/>
          <w:sz w:val="22"/>
          <w:szCs w:val="22"/>
        </w:rPr>
        <w:t>CONFEDERACION ARGENTINA DE DEPORTES ACUATICOS (CADDA)</w:t>
      </w: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Banco Credicoop</w:t>
      </w: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Cuenta Corriente 71758/5</w:t>
      </w: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Sucursal 001</w:t>
      </w: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CBU 19100018 55000107175850</w:t>
      </w: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b/>
          <w:bCs/>
          <w:color w:val="0070C0"/>
        </w:rPr>
        <w:t xml:space="preserve">Para que el pago sea correctamente imputado se debe informar por e-mail a la casilla de correo </w:t>
      </w:r>
      <w:hyperlink r:id="rId8" w:history="1">
        <w:r>
          <w:rPr>
            <w:rStyle w:val="Hyperlink"/>
            <w:rFonts w:ascii="Calibri" w:hAnsi="Calibri" w:cs="Calibri"/>
            <w:b/>
            <w:bCs/>
            <w:color w:val="0070C0"/>
          </w:rPr>
          <w:t>cadda@hotmail.com</w:t>
        </w:r>
      </w:hyperlink>
      <w:r>
        <w:rPr>
          <w:rFonts w:ascii="Calibri" w:hAnsi="Calibri" w:cs="Calibri"/>
          <w:b/>
          <w:bCs/>
          <w:color w:val="0070C0"/>
        </w:rPr>
        <w:t xml:space="preserve"> el monto depositado o transferido, la fecha en que se efectuó el mismo y a que Institución pertenece.-</w:t>
      </w:r>
    </w:p>
    <w:p w:rsidR="00AC387C" w:rsidRDefault="00AC387C" w:rsidP="006D58D2">
      <w:pPr>
        <w:pStyle w:val="NormalWeb"/>
        <w:spacing w:after="240" w:line="312" w:lineRule="auto"/>
      </w:pPr>
    </w:p>
    <w:p w:rsidR="00AC387C" w:rsidRDefault="00AC387C" w:rsidP="006D58D2">
      <w:pPr>
        <w:pStyle w:val="NormalWeb"/>
        <w:spacing w:after="240" w:line="312" w:lineRule="auto"/>
      </w:pP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sz w:val="22"/>
          <w:szCs w:val="22"/>
        </w:rPr>
        <w:t xml:space="preserve">Las rectificaciones de todas las jornadas se realizarán en la reunión de delegados prevista el día 24 de Enero a las 18hrs en las Instalaciones del Club Cipolletti, </w:t>
      </w:r>
      <w:r>
        <w:rPr>
          <w:rFonts w:ascii="Calibri" w:hAnsi="Calibri" w:cs="Calibri"/>
          <w:b/>
          <w:bCs/>
          <w:sz w:val="22"/>
          <w:szCs w:val="22"/>
        </w:rPr>
        <w:t>NO SE PODRA AGREGAR SOLO EXCLUIR A NADADORES.-</w:t>
      </w:r>
    </w:p>
    <w:p w:rsidR="00AC387C" w:rsidRDefault="00AC387C" w:rsidP="006D58D2">
      <w:pPr>
        <w:pStyle w:val="NormalWeb"/>
        <w:spacing w:after="119" w:line="31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Aprovechamos la oportunidad para saludarlo con nuestra más distinguida consideración.-</w:t>
      </w:r>
    </w:p>
    <w:p w:rsidR="00AC387C" w:rsidRDefault="00AC387C" w:rsidP="006D58D2">
      <w:pPr>
        <w:pStyle w:val="NormalWeb"/>
        <w:spacing w:after="119" w:line="312" w:lineRule="auto"/>
      </w:pPr>
      <w:r>
        <w:rPr>
          <w:rFonts w:ascii="Calibri" w:hAnsi="Calibri" w:cs="Calibri"/>
          <w:sz w:val="22"/>
          <w:szCs w:val="22"/>
        </w:rPr>
        <w:t>FEDERACION RIONEGRINA DE NATACION</w:t>
      </w:r>
    </w:p>
    <w:p w:rsidR="00AC387C" w:rsidRDefault="00AC387C" w:rsidP="000A2564">
      <w:pPr>
        <w:jc w:val="center"/>
      </w:pPr>
    </w:p>
    <w:p w:rsidR="00AC387C" w:rsidRDefault="00AC387C" w:rsidP="000A2564">
      <w:pPr>
        <w:jc w:val="center"/>
      </w:pPr>
    </w:p>
    <w:p w:rsidR="00AC387C" w:rsidRDefault="00AC387C" w:rsidP="000A2564">
      <w:pPr>
        <w:jc w:val="center"/>
      </w:pPr>
    </w:p>
    <w:p w:rsidR="00AC387C" w:rsidRDefault="00AC387C" w:rsidP="000A2564">
      <w:pPr>
        <w:jc w:val="center"/>
      </w:pPr>
      <w:r>
        <w:rPr>
          <w:noProof/>
          <w:lang w:eastAsia="es-AR"/>
        </w:rPr>
        <w:pict>
          <v:rect id="_x0000_s1028" style="position:absolute;left:0;text-align:left;margin-left:27pt;margin-top:-9pt;width:320.95pt;height:87.7pt;z-index:251660288" stroked="f" strokecolor="#3465a4">
            <v:stroke joinstyle="round"/>
            <v:imagedata r:id="rId5" o:title=""/>
          </v:rect>
        </w:pict>
      </w:r>
    </w:p>
    <w:p w:rsidR="00AC387C" w:rsidRDefault="00AC387C" w:rsidP="002E22D5"/>
    <w:p w:rsidR="00AC387C" w:rsidRDefault="00AC387C" w:rsidP="000A2564">
      <w:pPr>
        <w:jc w:val="center"/>
      </w:pPr>
    </w:p>
    <w:p w:rsidR="00AC387C" w:rsidRDefault="00AC387C" w:rsidP="002E22D5">
      <w:r>
        <w:t>Por consultas de alojamiento y comidas el coordinadores Fabian Flores ,cel 0299-15-5151763 y el correo electronico parala misma accion esscnccipo@gmail.com</w:t>
      </w:r>
    </w:p>
    <w:p w:rsidR="00AC387C" w:rsidRDefault="00AC387C" w:rsidP="000A2564">
      <w:pPr>
        <w:jc w:val="center"/>
      </w:pPr>
    </w:p>
    <w:p w:rsidR="00AC387C" w:rsidRDefault="00AC387C" w:rsidP="002E22D5">
      <w:pPr>
        <w:jc w:val="center"/>
      </w:pPr>
      <w:r>
        <w:t>PROGRAMA DE PRUEBAS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3"/>
        <w:gridCol w:w="639"/>
        <w:gridCol w:w="727"/>
        <w:gridCol w:w="892"/>
        <w:gridCol w:w="554"/>
        <w:gridCol w:w="668"/>
        <w:gridCol w:w="110"/>
        <w:gridCol w:w="293"/>
        <w:gridCol w:w="639"/>
        <w:gridCol w:w="857"/>
        <w:gridCol w:w="840"/>
        <w:gridCol w:w="554"/>
        <w:gridCol w:w="668"/>
      </w:tblGrid>
      <w:tr w:rsidR="00AC387C" w:rsidRPr="002E22D5">
        <w:trPr>
          <w:tblCellSpacing w:w="0" w:type="dxa"/>
        </w:trPr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blCellSpacing w:w="0" w:type="dxa"/>
        </w:trPr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u w:val="single"/>
                <w:lang w:eastAsia="es-AR"/>
              </w:rPr>
              <w:t>PRIMERA JORNADA</w:t>
            </w: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SEGUNDA JORNADA</w:t>
            </w: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Prueba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Estilo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Categoría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Sexo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TB</w:t>
            </w:r>
          </w:p>
        </w:tc>
        <w:tc>
          <w:tcPr>
            <w:tcW w:w="0" w:type="auto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Prueba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Estilo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Categoría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Sexo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TB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1y2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XXX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1y2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XXX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1.35.58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5.20.00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1.39.09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5.22.88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6.35.57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1.42.96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6.45.00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1.46.47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1.23.66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0.36.20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1.26.21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0.37.06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1.34.61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1.44.79</w:t>
            </w:r>
          </w:p>
        </w:tc>
      </w:tr>
    </w:tbl>
    <w:p w:rsidR="00AC387C" w:rsidRDefault="00AC387C" w:rsidP="002E22D5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3"/>
        <w:gridCol w:w="639"/>
        <w:gridCol w:w="827"/>
        <w:gridCol w:w="840"/>
        <w:gridCol w:w="554"/>
        <w:gridCol w:w="668"/>
        <w:gridCol w:w="110"/>
        <w:gridCol w:w="293"/>
        <w:gridCol w:w="639"/>
        <w:gridCol w:w="857"/>
        <w:gridCol w:w="840"/>
        <w:gridCol w:w="554"/>
        <w:gridCol w:w="770"/>
      </w:tblGrid>
      <w:tr w:rsidR="00AC387C" w:rsidRPr="002E22D5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u w:val="single"/>
                <w:lang w:eastAsia="es-AR"/>
              </w:rPr>
              <w:t>TERCERA JORNADA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CUARTA JORNADA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Prueba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Estilo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Categoría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Sexo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TB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Prueba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Estilo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Categoría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Sexo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TB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2.58.70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20.45.00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3.02.68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11.00.00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5.40.00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0.43.05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5.49.41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0.43.36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0.39.83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0.39.78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39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2.42.16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2.50.57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4x100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2.59.00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4x100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3.18.00</w:t>
            </w:r>
          </w:p>
        </w:tc>
      </w:tr>
    </w:tbl>
    <w:p w:rsidR="00AC387C" w:rsidRDefault="00AC387C" w:rsidP="002E22D5"/>
    <w:p w:rsidR="00AC387C" w:rsidRDefault="00AC387C" w:rsidP="000A2564">
      <w:pPr>
        <w:jc w:val="center"/>
      </w:pPr>
      <w:r>
        <w:rPr>
          <w:noProof/>
          <w:lang w:eastAsia="es-AR"/>
        </w:rPr>
        <w:pict>
          <v:rect id="_x0000_s1029" style="position:absolute;left:0;text-align:left;margin-left:39pt;margin-top:3pt;width:320.95pt;height:87.7pt;z-index:251661312" stroked="f" strokecolor="#3465a4">
            <v:stroke joinstyle="round"/>
            <v:imagedata r:id="rId5" o:title=""/>
          </v:rect>
        </w:pict>
      </w:r>
    </w:p>
    <w:p w:rsidR="00AC387C" w:rsidRDefault="00AC387C" w:rsidP="000A2564">
      <w:pPr>
        <w:jc w:val="center"/>
      </w:pPr>
    </w:p>
    <w:p w:rsidR="00AC387C" w:rsidRDefault="00AC387C" w:rsidP="000A2564">
      <w:pPr>
        <w:jc w:val="center"/>
      </w:pPr>
    </w:p>
    <w:p w:rsidR="00AC387C" w:rsidRDefault="00AC387C" w:rsidP="000A2564">
      <w:pPr>
        <w:jc w:val="center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3"/>
        <w:gridCol w:w="639"/>
        <w:gridCol w:w="995"/>
        <w:gridCol w:w="840"/>
        <w:gridCol w:w="554"/>
        <w:gridCol w:w="668"/>
        <w:gridCol w:w="110"/>
        <w:gridCol w:w="293"/>
        <w:gridCol w:w="639"/>
        <w:gridCol w:w="995"/>
        <w:gridCol w:w="870"/>
        <w:gridCol w:w="584"/>
        <w:gridCol w:w="668"/>
      </w:tblGrid>
      <w:tr w:rsidR="00AC387C" w:rsidRPr="002E22D5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QUIINTA JORNADA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SEXTA JORNADA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Prueba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Estilo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Categoría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Sexo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TB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Prueba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Estilo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Categoría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Sexo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TB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1.30.00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2.31.36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1.34.00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2.30.12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3.10.63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3.15.04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1.09.50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59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1.11.17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49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0.41.26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0.32.17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0.42.73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62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0.32.92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0.35.53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0.35.27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2.55.00</w:t>
            </w: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1.25.00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3.04.00</w:t>
            </w: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1.28.00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u w:val="single"/>
                <w:lang w:eastAsia="es-AR"/>
              </w:rPr>
              <w:t>SEPTIMA JORNADA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OCTAVA JORNADA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Prueba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Estilo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Categoría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Sexo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TB</w:t>
            </w: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Prueba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Estilo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Categoría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Sexo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TB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3.17.00</w:t>
            </w: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6.05.00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3.25.00</w:t>
            </w: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79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Medley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6.15.00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69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1.17.61</w:t>
            </w: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1.20.77</w:t>
            </w: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1.33.86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 1 y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Espalda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1.36.06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73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1.26.58</w:t>
            </w:r>
          </w:p>
        </w:tc>
        <w:tc>
          <w:tcPr>
            <w:tcW w:w="0" w:type="auto"/>
            <w:vMerge/>
            <w:tcBorders>
              <w:left w:val="single" w:sz="12" w:space="0" w:color="000000"/>
            </w:tcBorders>
            <w:vAlign w:val="center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0.42.35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Mariposa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1.29.25</w:t>
            </w:r>
          </w:p>
        </w:tc>
        <w:tc>
          <w:tcPr>
            <w:tcW w:w="0" w:type="auto"/>
            <w:vAlign w:val="bottom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2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0.43.88</w:t>
            </w: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75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0.47.02</w:t>
            </w:r>
          </w:p>
        </w:tc>
        <w:tc>
          <w:tcPr>
            <w:tcW w:w="0" w:type="auto"/>
            <w:vAlign w:val="bottom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4x50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Libre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Infantil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Mixta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76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Pecho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 1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0.52.05</w:t>
            </w:r>
          </w:p>
        </w:tc>
        <w:tc>
          <w:tcPr>
            <w:tcW w:w="0" w:type="auto"/>
            <w:vAlign w:val="bottom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4x100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Combinado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Varón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  <w:tr w:rsidR="00AC387C" w:rsidRPr="002E22D5">
        <w:trPr>
          <w:trHeight w:val="31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77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4x50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Combinado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Infantil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Mixta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bottom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88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4x100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Combinado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Menor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</w:tcPr>
          <w:p w:rsidR="00AC387C" w:rsidRPr="002E22D5" w:rsidRDefault="00AC387C" w:rsidP="002E22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AR"/>
              </w:rPr>
            </w:pPr>
            <w:r w:rsidRPr="002E22D5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Mujer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 w:rsidR="00AC387C" w:rsidRPr="002E22D5" w:rsidRDefault="00AC387C" w:rsidP="002E22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AR"/>
              </w:rPr>
            </w:pPr>
          </w:p>
        </w:tc>
      </w:tr>
    </w:tbl>
    <w:p w:rsidR="00AC387C" w:rsidRPr="000A2564" w:rsidRDefault="00AC387C" w:rsidP="002E22D5">
      <w:pPr>
        <w:jc w:val="center"/>
      </w:pPr>
    </w:p>
    <w:sectPr w:rsidR="00AC387C" w:rsidRPr="000A2564" w:rsidSect="006D58D2">
      <w:pgSz w:w="12240" w:h="15840"/>
      <w:pgMar w:top="232" w:right="1701" w:bottom="232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5E72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1CB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122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CA2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493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4A88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096C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4BA0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0BA0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60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DFE79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Book Antiqua" w:hAnsi="Book Antiqua" w:cs="Book Antiqu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5C557069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evenAndOddHeader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D64"/>
    <w:rsid w:val="000A2564"/>
    <w:rsid w:val="000F3D64"/>
    <w:rsid w:val="002E22D5"/>
    <w:rsid w:val="003D5DDE"/>
    <w:rsid w:val="004A0E6A"/>
    <w:rsid w:val="00534EDC"/>
    <w:rsid w:val="00591BA1"/>
    <w:rsid w:val="006D58D2"/>
    <w:rsid w:val="006D7C2D"/>
    <w:rsid w:val="00740030"/>
    <w:rsid w:val="007B2B1F"/>
    <w:rsid w:val="009354C4"/>
    <w:rsid w:val="00970815"/>
    <w:rsid w:val="00A70024"/>
    <w:rsid w:val="00AC387C"/>
    <w:rsid w:val="00BE008B"/>
    <w:rsid w:val="00CA1CD5"/>
    <w:rsid w:val="00EC2DDA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"/>
    <w:uiPriority w:val="99"/>
    <w:semiHidden/>
  </w:style>
  <w:style w:type="character" w:customStyle="1" w:styleId="Fuentedeprrafopredeter3">
    <w:name w:val="Fuente de párrafo predeter3"/>
    <w:uiPriority w:val="99"/>
    <w:semiHidden/>
    <w:rsid w:val="007B2B1F"/>
  </w:style>
  <w:style w:type="character" w:customStyle="1" w:styleId="Fuentedeprrafopredeter2">
    <w:name w:val="Fuente de párrafo predeter2"/>
    <w:uiPriority w:val="99"/>
    <w:semiHidden/>
    <w:rsid w:val="003D5DDE"/>
  </w:style>
  <w:style w:type="character" w:customStyle="1" w:styleId="Fuentedeprrafopredeter1">
    <w:name w:val="Fuente de párrafo predeter1"/>
    <w:uiPriority w:val="99"/>
    <w:semiHidden/>
    <w:rsid w:val="00EC2DDA"/>
  </w:style>
  <w:style w:type="character" w:customStyle="1" w:styleId="BalloonTextChar">
    <w:name w:val="Balloon Text Char"/>
    <w:uiPriority w:val="99"/>
    <w:semiHidden/>
    <w:rsid w:val="00EC2DDA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0F3D64"/>
  </w:style>
  <w:style w:type="character" w:customStyle="1" w:styleId="ListLabel2">
    <w:name w:val="ListLabel 2"/>
    <w:uiPriority w:val="99"/>
    <w:rsid w:val="000F3D64"/>
  </w:style>
  <w:style w:type="character" w:customStyle="1" w:styleId="ListLabel3">
    <w:name w:val="ListLabel 3"/>
    <w:uiPriority w:val="99"/>
    <w:rsid w:val="000F3D64"/>
  </w:style>
  <w:style w:type="character" w:customStyle="1" w:styleId="ListLabel4">
    <w:name w:val="ListLabel 4"/>
    <w:uiPriority w:val="99"/>
    <w:rsid w:val="000F3D64"/>
  </w:style>
  <w:style w:type="character" w:customStyle="1" w:styleId="ListLabel5">
    <w:name w:val="ListLabel 5"/>
    <w:uiPriority w:val="99"/>
    <w:rsid w:val="000F3D64"/>
  </w:style>
  <w:style w:type="character" w:customStyle="1" w:styleId="ListLabel6">
    <w:name w:val="ListLabel 6"/>
    <w:uiPriority w:val="99"/>
    <w:rsid w:val="000F3D64"/>
  </w:style>
  <w:style w:type="character" w:customStyle="1" w:styleId="ListLabel7">
    <w:name w:val="ListLabel 7"/>
    <w:uiPriority w:val="99"/>
    <w:rsid w:val="000F3D64"/>
  </w:style>
  <w:style w:type="character" w:customStyle="1" w:styleId="ListLabel8">
    <w:name w:val="ListLabel 8"/>
    <w:uiPriority w:val="99"/>
    <w:rsid w:val="000F3D64"/>
  </w:style>
  <w:style w:type="character" w:customStyle="1" w:styleId="ListLabel9">
    <w:name w:val="ListLabel 9"/>
    <w:uiPriority w:val="99"/>
    <w:rsid w:val="000F3D64"/>
  </w:style>
  <w:style w:type="character" w:customStyle="1" w:styleId="ListLabel10">
    <w:name w:val="ListLabel 10"/>
    <w:uiPriority w:val="99"/>
    <w:rsid w:val="000F3D64"/>
    <w:rPr>
      <w:rFonts w:ascii="Book Antiqua" w:hAnsi="Book Antiqua" w:cs="Book Antiqua"/>
      <w:sz w:val="24"/>
      <w:szCs w:val="24"/>
    </w:rPr>
  </w:style>
  <w:style w:type="character" w:customStyle="1" w:styleId="ListLabel11">
    <w:name w:val="ListLabel 11"/>
    <w:uiPriority w:val="99"/>
    <w:rsid w:val="000F3D64"/>
  </w:style>
  <w:style w:type="character" w:customStyle="1" w:styleId="ListLabel12">
    <w:name w:val="ListLabel 12"/>
    <w:uiPriority w:val="99"/>
    <w:rsid w:val="000F3D64"/>
  </w:style>
  <w:style w:type="character" w:customStyle="1" w:styleId="ListLabel13">
    <w:name w:val="ListLabel 13"/>
    <w:uiPriority w:val="99"/>
    <w:rsid w:val="000F3D64"/>
  </w:style>
  <w:style w:type="character" w:customStyle="1" w:styleId="ListLabel14">
    <w:name w:val="ListLabel 14"/>
    <w:uiPriority w:val="99"/>
    <w:rsid w:val="000F3D64"/>
  </w:style>
  <w:style w:type="character" w:customStyle="1" w:styleId="ListLabel15">
    <w:name w:val="ListLabel 15"/>
    <w:uiPriority w:val="99"/>
    <w:rsid w:val="000F3D64"/>
  </w:style>
  <w:style w:type="character" w:customStyle="1" w:styleId="ListLabel16">
    <w:name w:val="ListLabel 16"/>
    <w:uiPriority w:val="99"/>
    <w:rsid w:val="000F3D64"/>
  </w:style>
  <w:style w:type="character" w:customStyle="1" w:styleId="ListLabel17">
    <w:name w:val="ListLabel 17"/>
    <w:uiPriority w:val="99"/>
    <w:rsid w:val="000F3D64"/>
  </w:style>
  <w:style w:type="character" w:customStyle="1" w:styleId="ListLabel18">
    <w:name w:val="ListLabel 18"/>
    <w:uiPriority w:val="99"/>
    <w:rsid w:val="000F3D64"/>
  </w:style>
  <w:style w:type="paragraph" w:styleId="Title">
    <w:name w:val="Title"/>
    <w:basedOn w:val="Normal"/>
    <w:next w:val="BodyText"/>
    <w:link w:val="TitleChar"/>
    <w:uiPriority w:val="99"/>
    <w:qFormat/>
    <w:rsid w:val="000F3D6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Fuentedeprrafopredeter2"/>
    <w:link w:val="Title"/>
    <w:uiPriority w:val="99"/>
    <w:rsid w:val="003D5DDE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F3D64"/>
    <w:pPr>
      <w:spacing w:after="140" w:line="288" w:lineRule="auto"/>
    </w:pPr>
  </w:style>
  <w:style w:type="character" w:customStyle="1" w:styleId="BodyTextChar">
    <w:name w:val="Body Text Char"/>
    <w:basedOn w:val="Fuentedeprrafopredeter2"/>
    <w:link w:val="BodyText"/>
    <w:uiPriority w:val="99"/>
    <w:semiHidden/>
    <w:rsid w:val="003D5DDE"/>
    <w:rPr>
      <w:lang w:eastAsia="en-US"/>
    </w:rPr>
  </w:style>
  <w:style w:type="paragraph" w:styleId="List">
    <w:name w:val="List"/>
    <w:basedOn w:val="BodyText"/>
    <w:uiPriority w:val="99"/>
    <w:rsid w:val="000F3D64"/>
  </w:style>
  <w:style w:type="paragraph" w:styleId="Caption">
    <w:name w:val="caption"/>
    <w:basedOn w:val="Normal"/>
    <w:uiPriority w:val="99"/>
    <w:qFormat/>
    <w:rsid w:val="000F3D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0F3D64"/>
    <w:pPr>
      <w:suppressLineNumbers/>
    </w:pPr>
  </w:style>
  <w:style w:type="paragraph" w:styleId="BalloonText">
    <w:name w:val="Balloon Text"/>
    <w:basedOn w:val="Normal"/>
    <w:link w:val="BalloonTextChar1"/>
    <w:uiPriority w:val="99"/>
    <w:semiHidden/>
    <w:rsid w:val="00EC2DDA"/>
    <w:pPr>
      <w:spacing w:after="0" w:line="240" w:lineRule="auto"/>
    </w:pPr>
    <w:rPr>
      <w:rFonts w:ascii="Tahoma" w:hAnsi="Tahoma" w:cs="Tahoma"/>
      <w:sz w:val="16"/>
      <w:szCs w:val="16"/>
      <w:lang w:eastAsia="es-AR"/>
    </w:rPr>
  </w:style>
  <w:style w:type="character" w:customStyle="1" w:styleId="BalloonTextChar1">
    <w:name w:val="Balloon Text Char1"/>
    <w:basedOn w:val="Fuentedeprrafopredeter2"/>
    <w:link w:val="BalloonText"/>
    <w:uiPriority w:val="99"/>
    <w:semiHidden/>
    <w:rsid w:val="003D5DDE"/>
    <w:rPr>
      <w:rFonts w:ascii="Times New Roman" w:hAnsi="Times New Roman" w:cs="Times New Roman"/>
      <w:sz w:val="2"/>
      <w:szCs w:val="2"/>
      <w:lang w:eastAsia="en-US"/>
    </w:rPr>
  </w:style>
  <w:style w:type="paragraph" w:customStyle="1" w:styleId="Predeterminado">
    <w:name w:val="Predeterminado"/>
    <w:uiPriority w:val="99"/>
    <w:rsid w:val="00EC2DDA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6D58D2"/>
    <w:rPr>
      <w:color w:val="0000FF"/>
      <w:u w:val="single"/>
    </w:rPr>
  </w:style>
  <w:style w:type="paragraph" w:styleId="NormalWeb">
    <w:name w:val="Normal (Web)"/>
    <w:basedOn w:val="Normal"/>
    <w:uiPriority w:val="99"/>
    <w:rsid w:val="006D58D2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es-AR"/>
    </w:rPr>
  </w:style>
  <w:style w:type="paragraph" w:customStyle="1" w:styleId="western">
    <w:name w:val="western"/>
    <w:basedOn w:val="Normal"/>
    <w:uiPriority w:val="99"/>
    <w:rsid w:val="006D58D2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0"/>
      <w:szCs w:val="2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d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ioantonini@cadd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dda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964</Words>
  <Characters>5304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Turismo RN</dc:creator>
  <cp:keywords/>
  <dc:description/>
  <cp:lastModifiedBy>ferina</cp:lastModifiedBy>
  <cp:revision>2</cp:revision>
  <cp:lastPrinted>2017-12-10T01:53:00Z</cp:lastPrinted>
  <dcterms:created xsi:type="dcterms:W3CDTF">2017-12-18T05:44:00Z</dcterms:created>
  <dcterms:modified xsi:type="dcterms:W3CDTF">2017-12-18T05:44:00Z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